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071"/>
        <w:gridCol w:w="4185"/>
        <w:gridCol w:w="160"/>
        <w:gridCol w:w="1420"/>
        <w:gridCol w:w="300"/>
        <w:gridCol w:w="1627"/>
        <w:gridCol w:w="1653"/>
        <w:gridCol w:w="660"/>
        <w:gridCol w:w="300"/>
        <w:gridCol w:w="700"/>
        <w:gridCol w:w="520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bCs/>
                <w:sz w:val="44"/>
              </w:rPr>
            </w:pPr>
            <w:r>
              <w:rPr>
                <w:rFonts w:hint="eastAsia"/>
                <w:b/>
                <w:bCs/>
                <w:sz w:val="44"/>
              </w:rPr>
              <w:t>国家标准</w:t>
            </w:r>
            <w:r>
              <w:rPr>
                <w:rFonts w:hint="eastAsia"/>
                <w:b/>
                <w:bCs/>
                <w:sz w:val="44"/>
                <w:lang w:eastAsia="zh-CN"/>
              </w:rPr>
              <w:t>征求意见反馈</w:t>
            </w:r>
            <w:r>
              <w:rPr>
                <w:rFonts w:hint="eastAsia"/>
                <w:b/>
                <w:bCs/>
                <w:sz w:val="44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rFonts w:hint="eastAsia" w:eastAsia="宋体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征求意见</w:t>
            </w:r>
          </w:p>
        </w:tc>
        <w:tc>
          <w:tcPr>
            <w:tcW w:w="6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项目名称：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共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78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填写</w:t>
            </w:r>
            <w:r>
              <w:rPr>
                <w:rFonts w:hint="eastAsia"/>
                <w:b/>
                <w:bCs/>
                <w:sz w:val="28"/>
              </w:rPr>
              <w:t>单位：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日编写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6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序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号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标准条</w:t>
            </w:r>
          </w:p>
          <w:p>
            <w:pPr>
              <w:spacing w:line="3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款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号</w:t>
            </w:r>
          </w:p>
        </w:tc>
        <w:tc>
          <w:tcPr>
            <w:tcW w:w="418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见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内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容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出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单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位</w:t>
            </w:r>
          </w:p>
        </w:tc>
        <w:tc>
          <w:tcPr>
            <w:tcW w:w="606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处理意见及说明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</w:tbl>
    <w:p>
      <w:pPr>
        <w:tabs>
          <w:tab w:val="left" w:pos="5220"/>
        </w:tabs>
      </w:pPr>
      <w:r>
        <w:rPr>
          <w:rFonts w:hint="eastAsia"/>
        </w:rPr>
        <w:t>请加盖单位公章                                             （纸幅不够，请附页）</w:t>
      </w:r>
      <w:bookmarkStart w:id="0" w:name="_GoBack"/>
      <w:bookmarkEnd w:id="0"/>
    </w:p>
    <w:sectPr>
      <w:pgSz w:w="16840" w:h="11907" w:orient="landscape"/>
      <w:pgMar w:top="1361" w:right="1304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attachedTemplate r:id="rId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85"/>
    <w:rsid w:val="00793785"/>
    <w:rsid w:val="00837B02"/>
    <w:rsid w:val="00997D5E"/>
    <w:rsid w:val="00B7522B"/>
    <w:rsid w:val="0FD10441"/>
    <w:rsid w:val="3C8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91;&#24037;\&#24037;&#20855;\&#20891;&#26631;&#30456;&#20851;&#27169;&#26495;\&#24847;&#35265;&#27719;&#24635;&#22788;&#29702;&#3492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意见汇总处理表</Template>
  <Company>jbzx</Company>
  <Pages>1</Pages>
  <Words>25</Words>
  <Characters>147</Characters>
  <Lines>1</Lines>
  <Paragraphs>1</Paragraphs>
  <ScaleCrop>false</ScaleCrop>
  <LinksUpToDate>false</LinksUpToDate>
  <CharactersWithSpaces>171</CharactersWithSpaces>
  <Application>WPS Office_10.1.0.6864_F1E327BC-269C-435d-A152-05C5408002CA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2015-01-20T02:44:00Z</dcterms:created>
  <dc:creator>lenovo</dc:creator>
  <cp:lastModifiedBy>Administrator</cp:lastModifiedBy>
  <cp:lastPrinted>2003-11-13T07:44:00Z</cp:lastPrinted>
  <dcterms:modified xsi:type="dcterms:W3CDTF">2017-09-28T08:39:54Z</dcterms:modified>
  <dc:title>国家军用标准意见汇总表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2052-10.1.0.6864</vt:lpwstr>
  </property>
</Properties>
</file>